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9C3" w:rsidRDefault="008B19C3">
      <w:pPr>
        <w:rPr>
          <w:b/>
        </w:rPr>
      </w:pPr>
      <w:r>
        <w:rPr>
          <w:b/>
        </w:rPr>
        <w:t>Project Horseshoe 2011, Workgroup Presentation Script for Practical Psychological Manifesto</w:t>
      </w:r>
      <w:r>
        <w:rPr>
          <w:b/>
        </w:rPr>
        <w:br/>
      </w:r>
      <w:r w:rsidRPr="007D631B">
        <w:rPr>
          <w:i/>
          <w:sz w:val="16"/>
          <w:szCs w:val="16"/>
        </w:rPr>
        <w:t>Copyright 2011, Fat Labs, Inc., All rights reserved</w:t>
      </w:r>
    </w:p>
    <w:p w:rsidR="008B19C3" w:rsidRPr="00793DB7" w:rsidRDefault="008B19C3">
      <w:pPr>
        <w:rPr>
          <w:b/>
        </w:rPr>
      </w:pPr>
      <w:r>
        <w:rPr>
          <w:b/>
        </w:rPr>
        <w:t>Gamelord</w:t>
      </w:r>
    </w:p>
    <w:p w:rsidR="008B19C3" w:rsidRDefault="008B19C3">
      <w:r>
        <w:t>“There are people who don’t play my game. I hate that. “</w:t>
      </w:r>
    </w:p>
    <w:p w:rsidR="008B19C3" w:rsidRDefault="008B19C3">
      <w:r>
        <w:t>Your outburst has attracted an Academic. It appears to be a Behavioral Psychologist.</w:t>
      </w:r>
    </w:p>
    <w:p w:rsidR="008B19C3" w:rsidRDefault="008B19C3" w:rsidP="00793DB7">
      <w:pPr>
        <w:ind w:left="720"/>
      </w:pPr>
      <w:r>
        <w:t>Approach</w:t>
      </w:r>
    </w:p>
    <w:p w:rsidR="008B19C3" w:rsidRDefault="008B19C3" w:rsidP="00793DB7">
      <w:pPr>
        <w:ind w:left="720"/>
      </w:pPr>
      <w:r>
        <w:t>Flee</w:t>
      </w:r>
    </w:p>
    <w:p w:rsidR="008B19C3" w:rsidRDefault="008B19C3" w:rsidP="00793DB7">
      <w:pPr>
        <w:pStyle w:val="ListParagraph"/>
        <w:numPr>
          <w:ilvl w:val="0"/>
          <w:numId w:val="1"/>
        </w:numPr>
      </w:pPr>
      <w:r>
        <w:t>Watch and see what it does</w:t>
      </w:r>
    </w:p>
    <w:p w:rsidR="008B19C3" w:rsidRPr="00793DB7" w:rsidRDefault="008B19C3">
      <w:pPr>
        <w:rPr>
          <w:b/>
        </w:rPr>
      </w:pPr>
      <w:r w:rsidRPr="00793DB7">
        <w:rPr>
          <w:b/>
        </w:rPr>
        <w:t>Academic</w:t>
      </w:r>
    </w:p>
    <w:p w:rsidR="008B19C3" w:rsidRDefault="008B19C3">
      <w:r>
        <w:t>The Gamelord watches you closely.</w:t>
      </w:r>
    </w:p>
    <w:p w:rsidR="008B19C3" w:rsidRDefault="008B19C3" w:rsidP="00793DB7">
      <w:pPr>
        <w:ind w:left="720"/>
      </w:pPr>
      <w:r>
        <w:t>You will never gain my secrets!  &lt;attack&gt;</w:t>
      </w:r>
    </w:p>
    <w:p w:rsidR="008B19C3" w:rsidRDefault="008B19C3" w:rsidP="00793DB7">
      <w:pPr>
        <w:ind w:left="720"/>
      </w:pPr>
      <w:r>
        <w:t>You poor benighted fool. &lt;intimidate&gt;</w:t>
      </w:r>
    </w:p>
    <w:p w:rsidR="008B19C3" w:rsidRDefault="008B19C3" w:rsidP="00793DB7">
      <w:pPr>
        <w:pStyle w:val="ListParagraph"/>
        <w:numPr>
          <w:ilvl w:val="0"/>
          <w:numId w:val="1"/>
        </w:numPr>
      </w:pPr>
      <w:r>
        <w:t>I can tell you why.</w:t>
      </w:r>
    </w:p>
    <w:p w:rsidR="008B19C3" w:rsidRDefault="008B19C3" w:rsidP="00E909F9">
      <w:r>
        <w:t>“We have models for this. Let me analyze your data and run experiments to test hypotheses.”</w:t>
      </w:r>
    </w:p>
    <w:p w:rsidR="008B19C3" w:rsidRPr="00E909F9" w:rsidRDefault="008B19C3" w:rsidP="00E909F9">
      <w:pPr>
        <w:rPr>
          <w:b/>
        </w:rPr>
      </w:pPr>
      <w:r w:rsidRPr="00E909F9">
        <w:rPr>
          <w:b/>
        </w:rPr>
        <w:t>Gamelord</w:t>
      </w:r>
    </w:p>
    <w:p w:rsidR="008B19C3" w:rsidRDefault="008B19C3" w:rsidP="00E909F9">
      <w:pPr>
        <w:ind w:left="720"/>
      </w:pPr>
      <w:r>
        <w:t>TL; DR &lt;disengage&gt;</w:t>
      </w:r>
    </w:p>
    <w:p w:rsidR="008B19C3" w:rsidRDefault="008B19C3" w:rsidP="00E909F9">
      <w:pPr>
        <w:ind w:left="720"/>
      </w:pPr>
      <w:r>
        <w:t>Stop ogling my dataset. It’s disturbing.</w:t>
      </w:r>
    </w:p>
    <w:p w:rsidR="008B19C3" w:rsidRDefault="008B19C3" w:rsidP="00E909F9">
      <w:pPr>
        <w:pStyle w:val="ListParagraph"/>
        <w:numPr>
          <w:ilvl w:val="0"/>
          <w:numId w:val="1"/>
        </w:numPr>
      </w:pPr>
      <w:r>
        <w:t>Bullshit.</w:t>
      </w:r>
    </w:p>
    <w:p w:rsidR="008B19C3" w:rsidRDefault="008B19C3">
      <w:r>
        <w:t>“Bullshit. If you were that smart, you’d be working in the industry and shipping monster-selling games.”</w:t>
      </w:r>
    </w:p>
    <w:p w:rsidR="008B19C3" w:rsidRPr="00B53426" w:rsidRDefault="008B19C3">
      <w:pPr>
        <w:rPr>
          <w:b/>
        </w:rPr>
      </w:pPr>
      <w:r w:rsidRPr="00B53426">
        <w:rPr>
          <w:b/>
        </w:rPr>
        <w:t>Academic</w:t>
      </w:r>
    </w:p>
    <w:p w:rsidR="008B19C3" w:rsidRDefault="008B19C3" w:rsidP="00E909F9">
      <w:pPr>
        <w:ind w:left="720"/>
      </w:pPr>
      <w:r>
        <w:t>And lose my tenured position in the process. Do I look stupid?</w:t>
      </w:r>
    </w:p>
    <w:p w:rsidR="008B19C3" w:rsidRDefault="008B19C3" w:rsidP="00B53426">
      <w:pPr>
        <w:pStyle w:val="ListParagraph"/>
        <w:numPr>
          <w:ilvl w:val="0"/>
          <w:numId w:val="1"/>
        </w:numPr>
      </w:pPr>
      <w:r>
        <w:t>I can explain!</w:t>
      </w:r>
    </w:p>
    <w:p w:rsidR="008B19C3" w:rsidRDefault="008B19C3" w:rsidP="00E909F9">
      <w:pPr>
        <w:ind w:left="720"/>
      </w:pPr>
      <w:r>
        <w:t>Good point. Are you hiring? &lt;join&gt;</w:t>
      </w:r>
    </w:p>
    <w:p w:rsidR="008B19C3" w:rsidRDefault="008B19C3" w:rsidP="00B53426">
      <w:r>
        <w:t>“Look, I’m an academic. I spend months, even years, thinking on deep problems, crunching numbers, building experiments, researching and testing the best ideas in my field. You don’t have that kind of time or training.</w:t>
      </w:r>
    </w:p>
    <w:p w:rsidR="008B19C3" w:rsidRDefault="008B19C3" w:rsidP="00B53426">
      <w:r>
        <w:t xml:space="preserve">“Please, let me see just a </w:t>
      </w:r>
      <w:r>
        <w:rPr>
          <w:i/>
        </w:rPr>
        <w:t>little</w:t>
      </w:r>
      <w:r>
        <w:t xml:space="preserve"> of your lovely data.”</w:t>
      </w:r>
    </w:p>
    <w:p w:rsidR="008B19C3" w:rsidRPr="00B53426" w:rsidRDefault="008B19C3" w:rsidP="00B53426">
      <w:pPr>
        <w:rPr>
          <w:b/>
        </w:rPr>
      </w:pPr>
      <w:r w:rsidRPr="00B53426">
        <w:rPr>
          <w:b/>
        </w:rPr>
        <w:t>Gamelord</w:t>
      </w:r>
    </w:p>
    <w:p w:rsidR="008B19C3" w:rsidRDefault="008B19C3" w:rsidP="00B53426">
      <w:pPr>
        <w:pStyle w:val="ListParagraph"/>
        <w:numPr>
          <w:ilvl w:val="0"/>
          <w:numId w:val="1"/>
        </w:numPr>
      </w:pPr>
      <w:r>
        <w:t>What’s in it for me?</w:t>
      </w:r>
    </w:p>
    <w:p w:rsidR="008B19C3" w:rsidRDefault="008B19C3" w:rsidP="00B53426">
      <w:pPr>
        <w:ind w:left="720"/>
      </w:pPr>
      <w:r>
        <w:t>You get PAID to just THINK?!? &lt;disbelieve&gt;</w:t>
      </w:r>
    </w:p>
    <w:p w:rsidR="008B19C3" w:rsidRDefault="008B19C3" w:rsidP="00B53426">
      <w:pPr>
        <w:ind w:left="720"/>
      </w:pPr>
      <w:r>
        <w:t>Back off, creep. &lt;disengage&gt;</w:t>
      </w:r>
    </w:p>
    <w:p w:rsidR="008B19C3" w:rsidRDefault="008B19C3" w:rsidP="00B53426">
      <w:r>
        <w:t>“I got four words for you: R-O-F’n-I. What’s the profit potential?”</w:t>
      </w:r>
    </w:p>
    <w:p w:rsidR="008B19C3" w:rsidRPr="00BD0E9D" w:rsidRDefault="008B19C3" w:rsidP="00B53426">
      <w:pPr>
        <w:rPr>
          <w:b/>
        </w:rPr>
      </w:pPr>
      <w:r w:rsidRPr="00BD0E9D">
        <w:rPr>
          <w:b/>
        </w:rPr>
        <w:t>Academic</w:t>
      </w:r>
    </w:p>
    <w:p w:rsidR="008B19C3" w:rsidRDefault="008B19C3" w:rsidP="00B53426">
      <w:pPr>
        <w:ind w:left="720"/>
      </w:pPr>
      <w:r>
        <w:t>The betterment of human knowledge!</w:t>
      </w:r>
    </w:p>
    <w:p w:rsidR="008B19C3" w:rsidRDefault="008B19C3" w:rsidP="00B53426">
      <w:pPr>
        <w:ind w:left="720"/>
      </w:pPr>
      <w:r>
        <w:t>What is this “profit” you speak of?</w:t>
      </w:r>
    </w:p>
    <w:p w:rsidR="008B19C3" w:rsidRDefault="008B19C3" w:rsidP="00BD0E9D">
      <w:pPr>
        <w:pStyle w:val="ListParagraph"/>
        <w:numPr>
          <w:ilvl w:val="0"/>
          <w:numId w:val="1"/>
        </w:numPr>
      </w:pPr>
      <w:r>
        <w:t>+CustomerValue +CustomerBase</w:t>
      </w:r>
    </w:p>
    <w:p w:rsidR="008B19C3" w:rsidRDefault="008B19C3" w:rsidP="00BD0E9D">
      <w:r>
        <w:t>“Using your data, we’ll be able to rapidly test methods of increasing player engagement that you can adapt for use in any of your games. You’ll know how to gain more players, and how to engage each one more deeply.”</w:t>
      </w:r>
    </w:p>
    <w:p w:rsidR="008B19C3" w:rsidRPr="00BD0E9D" w:rsidRDefault="008B19C3" w:rsidP="00BD0E9D">
      <w:pPr>
        <w:rPr>
          <w:b/>
        </w:rPr>
      </w:pPr>
      <w:r w:rsidRPr="00BD0E9D">
        <w:rPr>
          <w:b/>
        </w:rPr>
        <w:t>Gamelord</w:t>
      </w:r>
    </w:p>
    <w:p w:rsidR="008B19C3" w:rsidRDefault="008B19C3" w:rsidP="00BD0E9D">
      <w:pPr>
        <w:ind w:left="720"/>
      </w:pPr>
      <w:r>
        <w:t>We call that “iteration,” genius.</w:t>
      </w:r>
    </w:p>
    <w:p w:rsidR="008B19C3" w:rsidRDefault="008B19C3" w:rsidP="00BD0E9D">
      <w:pPr>
        <w:pStyle w:val="ListParagraph"/>
        <w:numPr>
          <w:ilvl w:val="0"/>
          <w:numId w:val="1"/>
        </w:numPr>
      </w:pPr>
      <w:r>
        <w:t>Anything you can test, I can test better.</w:t>
      </w:r>
    </w:p>
    <w:p w:rsidR="008B19C3" w:rsidRDefault="008B19C3" w:rsidP="00BD0E9D">
      <w:pPr>
        <w:ind w:left="720"/>
      </w:pPr>
      <w:r>
        <w:t>You’d do that? Just for ME?? I love you. &lt;mockery sneak attack&gt;</w:t>
      </w:r>
    </w:p>
    <w:p w:rsidR="008B19C3" w:rsidRDefault="008B19C3" w:rsidP="00BD0E9D">
      <w:r>
        <w:t>“I’ve already got people for that. We are so smart that we even have names for the tools: metrics and analytics.”</w:t>
      </w:r>
    </w:p>
    <w:p w:rsidR="008B19C3" w:rsidRPr="00BD0E9D" w:rsidRDefault="008B19C3" w:rsidP="00BD0E9D">
      <w:pPr>
        <w:rPr>
          <w:b/>
        </w:rPr>
      </w:pPr>
      <w:r w:rsidRPr="00BD0E9D">
        <w:rPr>
          <w:b/>
        </w:rPr>
        <w:t>Academic</w:t>
      </w:r>
    </w:p>
    <w:p w:rsidR="008B19C3" w:rsidRDefault="008B19C3" w:rsidP="002D0FBD">
      <w:pPr>
        <w:ind w:left="720"/>
      </w:pPr>
      <w:r>
        <w:t>Oh, how original.</w:t>
      </w:r>
    </w:p>
    <w:p w:rsidR="008B19C3" w:rsidRDefault="008B19C3" w:rsidP="00BD0E9D">
      <w:pPr>
        <w:ind w:left="720"/>
      </w:pPr>
      <w:r>
        <w:t>I love it when you talk data to me.</w:t>
      </w:r>
    </w:p>
    <w:p w:rsidR="008B19C3" w:rsidRDefault="008B19C3" w:rsidP="00BD0E9D">
      <w:pPr>
        <w:pStyle w:val="ListParagraph"/>
        <w:numPr>
          <w:ilvl w:val="0"/>
          <w:numId w:val="1"/>
        </w:numPr>
      </w:pPr>
      <w:r>
        <w:t>You hired teh suck.</w:t>
      </w:r>
    </w:p>
    <w:p w:rsidR="008B19C3" w:rsidRDefault="008B19C3" w:rsidP="00FF2A70">
      <w:r>
        <w:t>“Don’t take this the wrong way, but you hired yourself in a way. Your metrics and analytics teams are from your industry. They don’t specialize in rigorous testing of behavioral theories to identify predictable results. They specialize in moving your numbers incrementally and quickly. They’ll never guide you to breakthroughs.</w:t>
      </w:r>
    </w:p>
    <w:p w:rsidR="008B19C3" w:rsidRDefault="008B19C3" w:rsidP="00FF2A70">
      <w:r>
        <w:t xml:space="preserve">“It’s the difference between </w:t>
      </w:r>
      <w:r w:rsidRPr="002D0FBD">
        <w:rPr>
          <w:i/>
        </w:rPr>
        <w:t>market</w:t>
      </w:r>
      <w:r>
        <w:t xml:space="preserve"> research and </w:t>
      </w:r>
      <w:r w:rsidRPr="002D0FBD">
        <w:rPr>
          <w:i/>
        </w:rPr>
        <w:t>behavioral</w:t>
      </w:r>
      <w:r>
        <w:t xml:space="preserve"> research. You’re only studying your customers – we’re studying everyone.”</w:t>
      </w:r>
    </w:p>
    <w:p w:rsidR="008B19C3" w:rsidRDefault="008B19C3" w:rsidP="00FF2A70">
      <w:pPr>
        <w:rPr>
          <w:b/>
        </w:rPr>
      </w:pPr>
      <w:r w:rsidRPr="002D0FBD">
        <w:rPr>
          <w:b/>
        </w:rPr>
        <w:t>Gamelord</w:t>
      </w:r>
    </w:p>
    <w:p w:rsidR="008B19C3" w:rsidRDefault="008B19C3" w:rsidP="00A32849">
      <w:pPr>
        <w:pStyle w:val="ListParagraph"/>
        <w:numPr>
          <w:ilvl w:val="0"/>
          <w:numId w:val="1"/>
        </w:numPr>
      </w:pPr>
      <w:r>
        <w:t>What’ll it cost?</w:t>
      </w:r>
    </w:p>
    <w:p w:rsidR="008B19C3" w:rsidRDefault="008B19C3" w:rsidP="00A32849">
      <w:pPr>
        <w:ind w:left="720"/>
      </w:pPr>
      <w:r>
        <w:t>Back to your ivory tower, fiend of logic! &lt;dispel&gt;</w:t>
      </w:r>
    </w:p>
    <w:p w:rsidR="008B19C3" w:rsidRDefault="008B19C3" w:rsidP="007777CF">
      <w:pPr>
        <w:ind w:left="720"/>
      </w:pPr>
      <w:r>
        <w:t>I’d like to talk about something else.</w:t>
      </w:r>
    </w:p>
    <w:p w:rsidR="008B19C3" w:rsidRPr="007777CF" w:rsidRDefault="008B19C3" w:rsidP="007777CF">
      <w:r>
        <w:t>“That sounds expensive. I know for a fact that talent doesn’t come cheap. What’ll it cost?”</w:t>
      </w:r>
    </w:p>
    <w:p w:rsidR="008B19C3" w:rsidRDefault="008B19C3" w:rsidP="007777CF">
      <w:pPr>
        <w:rPr>
          <w:b/>
        </w:rPr>
      </w:pPr>
      <w:r w:rsidRPr="007777CF">
        <w:rPr>
          <w:b/>
        </w:rPr>
        <w:t>Academic</w:t>
      </w:r>
    </w:p>
    <w:p w:rsidR="008B19C3" w:rsidRDefault="008B19C3" w:rsidP="007777CF">
      <w:pPr>
        <w:ind w:left="720"/>
      </w:pPr>
      <w:r>
        <w:t>Do I look like a consultant?</w:t>
      </w:r>
    </w:p>
    <w:p w:rsidR="008B19C3" w:rsidRDefault="008B19C3" w:rsidP="007777CF">
      <w:pPr>
        <w:ind w:left="720"/>
      </w:pPr>
      <w:r>
        <w:t>A bundle! Fork it over. &lt;lie&gt;</w:t>
      </w:r>
    </w:p>
    <w:p w:rsidR="008B19C3" w:rsidRDefault="008B19C3" w:rsidP="007777CF">
      <w:pPr>
        <w:pStyle w:val="ListParagraph"/>
        <w:numPr>
          <w:ilvl w:val="0"/>
          <w:numId w:val="1"/>
        </w:numPr>
      </w:pPr>
      <w:r>
        <w:t>Mostly access. And some swag.</w:t>
      </w:r>
    </w:p>
    <w:p w:rsidR="008B19C3" w:rsidRDefault="008B19C3" w:rsidP="007777CF">
      <w:r>
        <w:t>“We already HAVE jobs. And grad students who would love to work with the kind of data you have. It wouldn’t be free, but the costs compared to the return on actionable results make this a no-brainer. We might even be able to get university funding for the first couple years.”</w:t>
      </w:r>
    </w:p>
    <w:p w:rsidR="008B19C3" w:rsidRPr="0099790A" w:rsidRDefault="008B19C3" w:rsidP="007777CF">
      <w:pPr>
        <w:rPr>
          <w:b/>
        </w:rPr>
      </w:pPr>
      <w:r w:rsidRPr="0099790A">
        <w:rPr>
          <w:b/>
        </w:rPr>
        <w:t>Gamelord</w:t>
      </w:r>
    </w:p>
    <w:p w:rsidR="008B19C3" w:rsidRDefault="008B19C3" w:rsidP="0099790A">
      <w:pPr>
        <w:ind w:left="720"/>
      </w:pPr>
      <w:r>
        <w:t>What planet are you from?</w:t>
      </w:r>
    </w:p>
    <w:p w:rsidR="008B19C3" w:rsidRDefault="008B19C3" w:rsidP="0099790A">
      <w:pPr>
        <w:pStyle w:val="ListParagraph"/>
        <w:numPr>
          <w:ilvl w:val="0"/>
          <w:numId w:val="1"/>
        </w:numPr>
      </w:pPr>
      <w:r>
        <w:t>Your tests could damage my beautiful IP.</w:t>
      </w:r>
    </w:p>
    <w:p w:rsidR="008B19C3" w:rsidRDefault="008B19C3" w:rsidP="00BF08A7">
      <w:pPr>
        <w:ind w:left="720"/>
      </w:pPr>
      <w:r>
        <w:t>I knew you were just fishing for swag.</w:t>
      </w:r>
    </w:p>
    <w:p w:rsidR="008B19C3" w:rsidRDefault="008B19C3" w:rsidP="0099790A">
      <w:r>
        <w:t>“Don’t forget we’d have to dedicate some time and effort on support from our side. Designers, engineers, IT…hmm.</w:t>
      </w:r>
    </w:p>
    <w:p w:rsidR="008B19C3" w:rsidRDefault="008B19C3" w:rsidP="0099790A">
      <w:r>
        <w:t>“Actually, now I’m more worried about the damage to public perception of our IP from your crazy experiments. We’d probably have to do some kind of A/B testing to limit the customer exposure.</w:t>
      </w:r>
    </w:p>
    <w:p w:rsidR="008B19C3" w:rsidRDefault="008B19C3" w:rsidP="0099790A">
      <w:r>
        <w:t>“Also, we’d want to own the results, since they’re based on our data.”</w:t>
      </w:r>
    </w:p>
    <w:p w:rsidR="008B19C3" w:rsidRDefault="008B19C3" w:rsidP="0099790A">
      <w:pPr>
        <w:rPr>
          <w:b/>
        </w:rPr>
      </w:pPr>
      <w:r w:rsidRPr="00BF08A7">
        <w:rPr>
          <w:b/>
        </w:rPr>
        <w:t>Academic</w:t>
      </w:r>
    </w:p>
    <w:p w:rsidR="008B19C3" w:rsidRDefault="008B19C3" w:rsidP="00041E66">
      <w:pPr>
        <w:pStyle w:val="ListParagraph"/>
        <w:numPr>
          <w:ilvl w:val="0"/>
          <w:numId w:val="1"/>
        </w:numPr>
      </w:pPr>
      <w:r>
        <w:t>A/B testing? How…Paleolithic.</w:t>
      </w:r>
    </w:p>
    <w:p w:rsidR="008B19C3" w:rsidRDefault="008B19C3" w:rsidP="00041E66">
      <w:pPr>
        <w:ind w:left="720"/>
      </w:pPr>
      <w:r>
        <w:t>Limit the test group? Never!</w:t>
      </w:r>
    </w:p>
    <w:p w:rsidR="008B19C3" w:rsidRDefault="008B19C3" w:rsidP="005A5991">
      <w:pPr>
        <w:ind w:left="720"/>
      </w:pPr>
      <w:r>
        <w:t>Have I told you about my game idea?</w:t>
      </w:r>
    </w:p>
    <w:p w:rsidR="008B19C3" w:rsidRDefault="008B19C3" w:rsidP="00041E66">
      <w:r>
        <w:t>“Trust me, we have a lot of experience designing tests. We can get you great results from just a few thousand users. We’d only roll out the test versions of your game to users you designate.</w:t>
      </w:r>
    </w:p>
    <w:p w:rsidR="008B19C3" w:rsidRDefault="008B19C3" w:rsidP="00041E66">
      <w:r>
        <w:t>“We can definitely work out a publishing schedule so that you can have exclusive access to the results for a year or more. We also have ways to protect the specificity of the data.”</w:t>
      </w:r>
    </w:p>
    <w:p w:rsidR="008B19C3" w:rsidRPr="00041E66" w:rsidRDefault="008B19C3" w:rsidP="00041E66">
      <w:pPr>
        <w:rPr>
          <w:b/>
        </w:rPr>
      </w:pPr>
      <w:r w:rsidRPr="00041E66">
        <w:rPr>
          <w:b/>
        </w:rPr>
        <w:t>Gamelord</w:t>
      </w:r>
    </w:p>
    <w:p w:rsidR="008B19C3" w:rsidRDefault="008B19C3" w:rsidP="00041E66">
      <w:pPr>
        <w:ind w:left="720"/>
      </w:pPr>
      <w:r>
        <w:t>Ah, I was just yanking your chain. &lt;disengage&gt;</w:t>
      </w:r>
    </w:p>
    <w:p w:rsidR="008B19C3" w:rsidRDefault="008B19C3" w:rsidP="00041E66">
      <w:pPr>
        <w:ind w:left="720"/>
      </w:pPr>
      <w:r>
        <w:t>You’re just saying that to get your hands on my data.</w:t>
      </w:r>
    </w:p>
    <w:p w:rsidR="008B19C3" w:rsidRDefault="008B19C3" w:rsidP="00041E66">
      <w:pPr>
        <w:pStyle w:val="ListParagraph"/>
        <w:numPr>
          <w:ilvl w:val="0"/>
          <w:numId w:val="1"/>
        </w:numPr>
      </w:pPr>
      <w:r>
        <w:t>Enough talk. Now we work!</w:t>
      </w:r>
    </w:p>
    <w:p w:rsidR="008B19C3" w:rsidRPr="005A5991" w:rsidRDefault="008B19C3" w:rsidP="005A5991">
      <w:r>
        <w:t>“All right. Time to get specific. Let’s go hammer this out.”</w:t>
      </w:r>
    </w:p>
    <w:sectPr w:rsidR="008B19C3" w:rsidRPr="005A5991" w:rsidSect="002C3B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Georgia"/>
    <w:panose1 w:val="020206030504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altName w:val="Arial"/>
    <w:panose1 w:val="020F050202020403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06A0D"/>
    <w:multiLevelType w:val="hybridMultilevel"/>
    <w:tmpl w:val="95847BB0"/>
    <w:lvl w:ilvl="0" w:tplc="B11C0E00">
      <w:numFmt w:val="bullet"/>
      <w:lvlText w:val=""/>
      <w:lvlJc w:val="left"/>
      <w:pPr>
        <w:ind w:left="1080" w:hanging="360"/>
      </w:pPr>
      <w:rPr>
        <w:rFonts w:ascii="Wingdings" w:eastAsia="Times New Roman"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3DB7"/>
    <w:rsid w:val="00041E66"/>
    <w:rsid w:val="001450DF"/>
    <w:rsid w:val="00164C14"/>
    <w:rsid w:val="0018036B"/>
    <w:rsid w:val="002C3B55"/>
    <w:rsid w:val="002D0FBD"/>
    <w:rsid w:val="00336D04"/>
    <w:rsid w:val="005A5991"/>
    <w:rsid w:val="007777CF"/>
    <w:rsid w:val="00793DB7"/>
    <w:rsid w:val="007D631B"/>
    <w:rsid w:val="008B19C3"/>
    <w:rsid w:val="0091443F"/>
    <w:rsid w:val="00973F70"/>
    <w:rsid w:val="0099790A"/>
    <w:rsid w:val="00A32849"/>
    <w:rsid w:val="00B53426"/>
    <w:rsid w:val="00BD0E9D"/>
    <w:rsid w:val="00BF08A7"/>
    <w:rsid w:val="00E909F9"/>
    <w:rsid w:val="00FF2A7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B55"/>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93DB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4</Pages>
  <Words>627</Words>
  <Characters>3574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Horseshoe 2011, Workgroup Presentation Script for Practical Psychological Manifesto</dc:title>
  <dc:subject/>
  <dc:creator>Kyle Brink</dc:creator>
  <cp:keywords/>
  <dc:description/>
  <cp:lastModifiedBy>Linda Law</cp:lastModifiedBy>
  <cp:revision>2</cp:revision>
  <dcterms:created xsi:type="dcterms:W3CDTF">2012-01-16T18:08:00Z</dcterms:created>
  <dcterms:modified xsi:type="dcterms:W3CDTF">2012-01-16T18:08:00Z</dcterms:modified>
</cp:coreProperties>
</file>